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CF784E">
              <w:rPr>
                <w:b/>
                <w:szCs w:val="28"/>
              </w:rPr>
              <w:t xml:space="preserve"> НАЗНАЧЕНИЯ UE005</w:t>
            </w:r>
            <w:r w:rsidR="00972823">
              <w:rPr>
                <w:b/>
                <w:szCs w:val="28"/>
              </w:rPr>
              <w:t>XD0E1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F784E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UE005</w:t>
            </w:r>
            <w:r w:rsidR="00972823" w:rsidRPr="00972823">
              <w:rPr>
                <w:b/>
                <w:szCs w:val="28"/>
              </w:rPr>
              <w:t>XD0E1.ПС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B0CE2" w:rsidRDefault="002B0CE2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703CF0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30CA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2B0CE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703CF0">
        <w:rPr>
          <w:sz w:val="22"/>
          <w:szCs w:val="22"/>
        </w:rPr>
        <w:t xml:space="preserve">промышленного назначения </w:t>
      </w:r>
      <w:r w:rsidR="00CF784E">
        <w:rPr>
          <w:sz w:val="22"/>
          <w:szCs w:val="22"/>
        </w:rPr>
        <w:t>UE005</w:t>
      </w:r>
      <w:r w:rsidR="006B76DC" w:rsidRPr="006B76DC">
        <w:rPr>
          <w:sz w:val="22"/>
          <w:szCs w:val="22"/>
        </w:rPr>
        <w:t>XD0E1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5313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703CF0">
              <w:rPr>
                <w:sz w:val="22"/>
                <w:szCs w:val="22"/>
              </w:rPr>
              <w:t>промышленного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CF784E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UE005</w:t>
            </w:r>
            <w:r w:rsidR="006B76DC" w:rsidRPr="006B76DC">
              <w:rPr>
                <w:sz w:val="22"/>
                <w:szCs w:val="22"/>
              </w:rPr>
              <w:t>XD0E1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CF784E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UE005</w:t>
            </w:r>
            <w:r w:rsidR="006B76DC" w:rsidRPr="006B76DC">
              <w:rPr>
                <w:sz w:val="22"/>
                <w:szCs w:val="22"/>
              </w:rPr>
              <w:t>XD0E1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0E20D8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B41638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0E20D8" w:rsidRPr="00CC2C20" w:rsidTr="00B21869">
        <w:trPr>
          <w:trHeight w:val="20"/>
        </w:trPr>
        <w:tc>
          <w:tcPr>
            <w:tcW w:w="2746" w:type="dxa"/>
            <w:vAlign w:val="center"/>
          </w:tcPr>
          <w:p w:rsidR="000E20D8" w:rsidRPr="00CC2C20" w:rsidRDefault="000E20D8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0E20D8" w:rsidRDefault="000E20D8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703CF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930CAB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  <w:bookmarkStart w:id="2" w:name="_GoBack"/>
            <w:bookmarkEnd w:id="2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703CF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703CF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EF05D3" w:rsidRPr="00E96442" w:rsidTr="00B21869">
        <w:trPr>
          <w:trHeight w:val="20"/>
        </w:trPr>
        <w:tc>
          <w:tcPr>
            <w:tcW w:w="2746" w:type="dxa"/>
            <w:vAlign w:val="center"/>
          </w:tcPr>
          <w:p w:rsidR="00EF05D3" w:rsidRPr="00CC2C20" w:rsidRDefault="00EF05D3" w:rsidP="00EF05D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EF05D3" w:rsidRPr="001711D1" w:rsidRDefault="00930CAB" w:rsidP="00EF05D3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EF05D3" w:rsidRPr="001711D1">
                <w:rPr>
                  <w:rStyle w:val="ad"/>
                  <w:sz w:val="22"/>
                  <w:szCs w:val="22"/>
                </w:rPr>
                <w:t>-</w:t>
              </w:r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EF05D3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EF05D3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carelrussia</w:t>
              </w:r>
              <w:proofErr w:type="spellEnd"/>
              <w:r w:rsidR="00EF05D3" w:rsidRPr="001711D1">
                <w:rPr>
                  <w:rStyle w:val="ad"/>
                  <w:sz w:val="22"/>
                  <w:szCs w:val="22"/>
                </w:rPr>
                <w:t>.</w:t>
              </w:r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EF05D3" w:rsidRPr="001711D1" w:rsidRDefault="00EF05D3" w:rsidP="00EF05D3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05D3" w:rsidRPr="00E96442" w:rsidTr="00B21869">
        <w:trPr>
          <w:trHeight w:val="20"/>
        </w:trPr>
        <w:tc>
          <w:tcPr>
            <w:tcW w:w="2746" w:type="dxa"/>
            <w:vAlign w:val="center"/>
          </w:tcPr>
          <w:p w:rsidR="00EF05D3" w:rsidRPr="00CC2C20" w:rsidRDefault="00EF05D3" w:rsidP="00EF05D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EF05D3" w:rsidRPr="00FF3A97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EF05D3" w:rsidRPr="001711D1" w:rsidRDefault="00930CAB" w:rsidP="00EF05D3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EF05D3" w:rsidRPr="001711D1">
                <w:rPr>
                  <w:rStyle w:val="ad"/>
                  <w:sz w:val="22"/>
                  <w:szCs w:val="22"/>
                </w:rPr>
                <w:t>-</w:t>
              </w:r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EF05D3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EF05D3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EF05D3" w:rsidRPr="001711D1">
                <w:rPr>
                  <w:rStyle w:val="ad"/>
                  <w:sz w:val="22"/>
                  <w:szCs w:val="22"/>
                </w:rPr>
                <w:t>.</w:t>
              </w:r>
              <w:r w:rsidR="00EF05D3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EF05D3" w:rsidRPr="001711D1" w:rsidRDefault="00EF05D3" w:rsidP="00EF05D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582591">
        <w:rPr>
          <w:b/>
          <w:szCs w:val="28"/>
        </w:rPr>
        <w:br w:type="page"/>
      </w:r>
      <w:r w:rsidRPr="00582591">
        <w:rPr>
          <w:b/>
          <w:szCs w:val="28"/>
        </w:rPr>
        <w:lastRenderedPageBreak/>
        <w:t xml:space="preserve"> </w:t>
      </w:r>
      <w:bookmarkStart w:id="3" w:name="_Ref70416271"/>
      <w:bookmarkStart w:id="4" w:name="_Toc102055673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Pr="007856A9">
        <w:rPr>
          <w:sz w:val="22"/>
          <w:szCs w:val="22"/>
        </w:rPr>
        <w:t>UE</w:t>
      </w:r>
      <w:r w:rsidR="00CF784E">
        <w:rPr>
          <w:sz w:val="22"/>
          <w:szCs w:val="22"/>
        </w:rPr>
        <w:t>005</w:t>
      </w:r>
      <w:r w:rsidRPr="006B76DC">
        <w:rPr>
          <w:sz w:val="22"/>
          <w:szCs w:val="22"/>
        </w:rPr>
        <w:t>XD0E1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F37CFA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при </w:t>
      </w:r>
      <w:r>
        <w:rPr>
          <w:rFonts w:eastAsia="OfficinaSansC-Book"/>
          <w:sz w:val="22"/>
          <w:szCs w:val="22"/>
          <w:lang w:eastAsia="en-US"/>
        </w:rPr>
        <w:t xml:space="preserve"> п</w:t>
      </w:r>
      <w:r w:rsidRPr="00B40554">
        <w:rPr>
          <w:rFonts w:eastAsia="OfficinaSansC-Book"/>
          <w:sz w:val="22"/>
          <w:szCs w:val="22"/>
          <w:lang w:eastAsia="en-US"/>
        </w:rPr>
        <w:t>рохождении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CF784E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CF784E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Default="00002CDE" w:rsidP="00DD1B27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200, 208-230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пер. ток (от 10 до -15%)/50/60/1</w:t>
            </w:r>
          </w:p>
          <w:p w:rsidR="00CF784E" w:rsidRDefault="00CF784E" w:rsidP="00DD1B27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400 В пер. тока </w:t>
            </w:r>
          </w:p>
          <w:p w:rsidR="00CF784E" w:rsidRPr="00DD1B27" w:rsidRDefault="00CF784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CF784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13</w:t>
            </w:r>
            <w:r w:rsidR="00A53136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A53136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5F352A" w:rsidRDefault="005F352A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703CF0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53136">
              <w:rPr>
                <w:sz w:val="22"/>
                <w:szCs w:val="22"/>
              </w:rPr>
              <w:t>.4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A53136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A53136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2B0CE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AE5760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809875" cy="31527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02055681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P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44585E" w:rsidRPr="00F312E9" w:rsidTr="00732F08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4585E" w:rsidRPr="00F312E9" w:rsidRDefault="0044585E" w:rsidP="00732F08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Pr="00F312E9" w:rsidRDefault="0044585E" w:rsidP="00484B1B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 w:rsidRPr="007856A9">
              <w:rPr>
                <w:sz w:val="22"/>
                <w:szCs w:val="22"/>
              </w:rPr>
              <w:t>UE</w:t>
            </w:r>
            <w:r w:rsidR="00164BC6">
              <w:rPr>
                <w:sz w:val="22"/>
                <w:szCs w:val="22"/>
              </w:rPr>
              <w:t>005</w:t>
            </w:r>
            <w:r w:rsidRPr="006B76DC">
              <w:rPr>
                <w:sz w:val="22"/>
                <w:szCs w:val="22"/>
              </w:rPr>
              <w:t>XD0E1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Pr="00F312E9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Default="0044585E" w:rsidP="00732F08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Pr="00030483" w:rsidRDefault="0044585E" w:rsidP="00732F08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585E" w:rsidRPr="00F312E9" w:rsidTr="00732F08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585E" w:rsidRDefault="0044585E" w:rsidP="00732F08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85E" w:rsidRDefault="0044585E" w:rsidP="007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4585E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p w:rsidR="0044585E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</w:rPr>
      </w:pPr>
    </w:p>
    <w:p w:rsidR="0044585E" w:rsidRPr="00A23BDB" w:rsidRDefault="0044585E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</w:p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7B29E0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</w:rPr>
        <w:t xml:space="preserve">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1 год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proofErr w:type="spellStart"/>
      <w:r w:rsidRPr="00E44B9B">
        <w:rPr>
          <w:color w:val="242021"/>
          <w:sz w:val="22"/>
          <w:szCs w:val="22"/>
        </w:rPr>
        <w:t>изделия</w:t>
      </w:r>
      <w:r w:rsidRPr="00E44B9B">
        <w:rPr>
          <w:sz w:val="22"/>
          <w:szCs w:val="22"/>
        </w:rPr>
        <w:t>.</w:t>
      </w:r>
      <w:r w:rsidR="00E52BFD">
        <w:rPr>
          <w:noProof/>
          <w:sz w:val="22"/>
          <w:szCs w:val="22"/>
        </w:rPr>
        <w:t>Основным</w:t>
      </w:r>
      <w:proofErr w:type="spellEnd"/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214553" w:rsidRDefault="00214553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484B1B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767CD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885C8C" w:rsidRPr="007856A9">
        <w:rPr>
          <w:sz w:val="22"/>
          <w:szCs w:val="22"/>
        </w:rPr>
        <w:t>UE</w:t>
      </w:r>
      <w:r w:rsidR="00164BC6">
        <w:rPr>
          <w:sz w:val="22"/>
          <w:szCs w:val="22"/>
        </w:rPr>
        <w:t>005</w:t>
      </w:r>
      <w:r w:rsidR="00885C8C" w:rsidRPr="006B76DC">
        <w:rPr>
          <w:sz w:val="22"/>
          <w:szCs w:val="22"/>
        </w:rPr>
        <w:t>XD0E1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08C8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CB67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587F29" w:rsidRPr="00985AEE">
        <w:rPr>
          <w:b w:val="0"/>
          <w:sz w:val="20"/>
        </w:rPr>
        <w:t xml:space="preserve"> </w:t>
      </w:r>
      <w:r w:rsidR="00E0403A">
        <w:rPr>
          <w:b w:val="0"/>
          <w:sz w:val="20"/>
        </w:rPr>
        <w:t xml:space="preserve">             </w:t>
      </w:r>
      <w:r w:rsidR="00587F29" w:rsidRPr="00985AEE">
        <w:rPr>
          <w:b w:val="0"/>
          <w:sz w:val="20"/>
        </w:rPr>
        <w:t>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566D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B08BC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 </w:t>
      </w:r>
      <w:r w:rsidR="00885C8C" w:rsidRPr="007856A9">
        <w:rPr>
          <w:sz w:val="22"/>
          <w:szCs w:val="22"/>
        </w:rPr>
        <w:t>UE</w:t>
      </w:r>
      <w:r w:rsidR="00164BC6">
        <w:rPr>
          <w:sz w:val="22"/>
          <w:szCs w:val="22"/>
        </w:rPr>
        <w:t>005</w:t>
      </w:r>
      <w:r w:rsidR="00885C8C" w:rsidRPr="006B76DC">
        <w:rPr>
          <w:sz w:val="22"/>
          <w:szCs w:val="22"/>
        </w:rPr>
        <w:t>XD0E1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F06F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5140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 </w:t>
      </w:r>
      <w:r w:rsidR="00E0403A">
        <w:rPr>
          <w:b w:val="0"/>
          <w:sz w:val="20"/>
        </w:rPr>
        <w:t xml:space="preserve">             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proofErr w:type="spellStart"/>
      <w:r w:rsidRPr="00E60131">
        <w:rPr>
          <w:rFonts w:eastAsia="Calibri"/>
          <w:sz w:val="22"/>
          <w:szCs w:val="22"/>
          <w:lang w:eastAsia="en-US"/>
        </w:rPr>
        <w:t>редотвращения</w:t>
      </w:r>
      <w:proofErr w:type="spellEnd"/>
      <w:r w:rsidRPr="00E60131">
        <w:rPr>
          <w:rFonts w:eastAsia="Calibri"/>
          <w:sz w:val="22"/>
          <w:szCs w:val="22"/>
          <w:lang w:eastAsia="en-US"/>
        </w:rPr>
        <w:t xml:space="preserve">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AE0B25" w:rsidRPr="00E60131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Примечание: в промышленных условиях кабели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 xml:space="preserve">основного датчика (контакты M2 1-2-3-4-5-6), дистанционного </w:t>
      </w:r>
      <w:proofErr w:type="spellStart"/>
      <w:r w:rsidRPr="00E60131">
        <w:rPr>
          <w:rFonts w:eastAsia="Calibri"/>
          <w:sz w:val="22"/>
          <w:szCs w:val="22"/>
          <w:lang w:eastAsia="en-US"/>
        </w:rPr>
        <w:t>циф</w:t>
      </w:r>
      <w:proofErr w:type="spellEnd"/>
      <w:r w:rsidRPr="00E60131">
        <w:rPr>
          <w:rFonts w:eastAsia="Calibri"/>
          <w:sz w:val="22"/>
          <w:szCs w:val="22"/>
          <w:lang w:eastAsia="en-US"/>
        </w:rPr>
        <w:t>-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E60131">
        <w:rPr>
          <w:rFonts w:eastAsia="Calibri"/>
          <w:sz w:val="22"/>
          <w:szCs w:val="22"/>
          <w:lang w:eastAsia="en-US"/>
        </w:rPr>
        <w:t>рового</w:t>
      </w:r>
      <w:proofErr w:type="spellEnd"/>
      <w:r w:rsidRPr="00E60131">
        <w:rPr>
          <w:rFonts w:eastAsia="Calibri"/>
          <w:sz w:val="22"/>
          <w:szCs w:val="22"/>
          <w:lang w:eastAsia="en-US"/>
        </w:rPr>
        <w:t xml:space="preserve">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P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7354CD" w:rsidRPr="007354CD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13" w:rsidRDefault="00A22713">
      <w:r>
        <w:separator/>
      </w:r>
    </w:p>
  </w:endnote>
  <w:endnote w:type="continuationSeparator" w:id="0">
    <w:p w:rsidR="00A22713" w:rsidRDefault="00A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13" w:rsidRDefault="00A227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A22713" w:rsidRDefault="00A22713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CF784E" w:rsidP="00D35EE4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UE005</w:t>
                              </w:r>
                              <w:r w:rsidR="00A22713"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XD0E1</w:t>
                              </w:r>
                              <w:r w:rsidR="00A22713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B7687E" w:rsidRDefault="00A22713" w:rsidP="001166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1531" w:rsidRDefault="00A22713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30CAB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1531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Pr="00961F53" w:rsidRDefault="00A22713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22713" w:rsidRDefault="00A22713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A22713" w:rsidRPr="006B76DC" w:rsidRDefault="00A22713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22713" w:rsidRDefault="00A2271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A22713" w:rsidRPr="006B76DC" w:rsidRDefault="00CF784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UE005</w:t>
                              </w:r>
                              <w:r w:rsidR="00A22713"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XD0E1</w:t>
                              </w:r>
                            </w:p>
                            <w:p w:rsidR="00A22713" w:rsidRPr="00B160C5" w:rsidRDefault="00A22713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A22713" w:rsidRPr="00613EFB" w:rsidRDefault="00A22713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A22713" w:rsidRPr="00ED4E00" w:rsidRDefault="00CF784E" w:rsidP="00D35EE4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UE005</w:t>
                        </w:r>
                        <w:r w:rsidR="00A22713" w:rsidRPr="006B76DC">
                          <w:rPr>
                            <w:b/>
                            <w:sz w:val="22"/>
                            <w:szCs w:val="22"/>
                          </w:rPr>
                          <w:t>XD0E1</w:t>
                        </w:r>
                        <w:r w:rsidR="00A22713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B7687E" w:rsidRDefault="00A22713" w:rsidP="00116614">
                        <w:pPr>
                          <w:jc w:val="center"/>
                        </w:pP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A22713" w:rsidRPr="00ED1531" w:rsidRDefault="00A22713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930CAB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A22713" w:rsidRPr="00ED1531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A22713" w:rsidRPr="00961F53" w:rsidRDefault="00A22713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A22713" w:rsidRDefault="00A22713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A22713" w:rsidRPr="006B76DC" w:rsidRDefault="00A22713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22713" w:rsidRDefault="00A2271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A22713" w:rsidRPr="006B76DC" w:rsidRDefault="00CF784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UE005</w:t>
                        </w:r>
                        <w:r w:rsidR="00A22713" w:rsidRPr="006B76DC">
                          <w:rPr>
                            <w:b/>
                            <w:sz w:val="20"/>
                            <w:szCs w:val="20"/>
                          </w:rPr>
                          <w:t>XD0E1</w:t>
                        </w:r>
                      </w:p>
                      <w:p w:rsidR="00A22713" w:rsidRPr="00B160C5" w:rsidRDefault="00A22713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A22713" w:rsidRPr="00613EFB" w:rsidRDefault="00A22713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AF301F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30CAB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CF784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UE005</w:t>
                              </w:r>
                              <w:r w:rsidR="00A22713"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XD0E1</w:t>
                              </w:r>
                              <w:r w:rsidR="00A22713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C23BB2" w:rsidRDefault="00A22713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A22713" w:rsidRPr="00EC2FF5" w:rsidRDefault="00A22713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A22713" w:rsidRPr="00AF301F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930CAB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20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A22713" w:rsidRPr="00ED4E00" w:rsidRDefault="00CF784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UE005</w:t>
                        </w:r>
                        <w:r w:rsidR="00A22713" w:rsidRPr="006B76DC">
                          <w:rPr>
                            <w:b/>
                            <w:sz w:val="22"/>
                            <w:szCs w:val="22"/>
                          </w:rPr>
                          <w:t>XD0E1</w:t>
                        </w:r>
                        <w:r w:rsidR="00A22713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C23BB2" w:rsidRDefault="00A22713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A22713" w:rsidRPr="00EC2FF5" w:rsidRDefault="00A22713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Default="00A22713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AF301F" w:rsidRDefault="00A22713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30CAB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713" w:rsidRPr="00ED4E00" w:rsidRDefault="00CF784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UE005</w:t>
                              </w:r>
                              <w:r w:rsidR="00A22713" w:rsidRPr="006B76DC">
                                <w:rPr>
                                  <w:b/>
                                  <w:sz w:val="22"/>
                                  <w:szCs w:val="22"/>
                                </w:rPr>
                                <w:t>XD0E1</w:t>
                              </w:r>
                              <w:r w:rsidR="00A22713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A22713" w:rsidRPr="0021626D" w:rsidRDefault="00A22713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A22713" w:rsidRDefault="00A22713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A22713" w:rsidRPr="00AF301F" w:rsidRDefault="00A22713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930CAB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A22713" w:rsidRPr="00ED4E00" w:rsidRDefault="00CF784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UE005</w:t>
                        </w:r>
                        <w:r w:rsidR="00A22713" w:rsidRPr="006B76DC">
                          <w:rPr>
                            <w:b/>
                            <w:sz w:val="22"/>
                            <w:szCs w:val="22"/>
                          </w:rPr>
                          <w:t>XD0E1</w:t>
                        </w:r>
                        <w:r w:rsidR="00A22713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A22713" w:rsidRPr="0021626D" w:rsidRDefault="00A22713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13" w:rsidRDefault="00A22713">
      <w:r>
        <w:separator/>
      </w:r>
    </w:p>
  </w:footnote>
  <w:footnote w:type="continuationSeparator" w:id="0">
    <w:p w:rsidR="00A22713" w:rsidRDefault="00A2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13" w:rsidRDefault="00A227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713" w:rsidRDefault="00A227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0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3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7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5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1"/>
  </w:num>
  <w:num w:numId="5">
    <w:abstractNumId w:val="11"/>
  </w:num>
  <w:num w:numId="6">
    <w:abstractNumId w:val="0"/>
  </w:num>
  <w:num w:numId="7">
    <w:abstractNumId w:val="34"/>
  </w:num>
  <w:num w:numId="8">
    <w:abstractNumId w:val="20"/>
  </w:num>
  <w:num w:numId="9">
    <w:abstractNumId w:val="31"/>
  </w:num>
  <w:num w:numId="10">
    <w:abstractNumId w:val="17"/>
  </w:num>
  <w:num w:numId="11">
    <w:abstractNumId w:val="5"/>
  </w:num>
  <w:num w:numId="12">
    <w:abstractNumId w:val="13"/>
  </w:num>
  <w:num w:numId="13">
    <w:abstractNumId w:val="22"/>
  </w:num>
  <w:num w:numId="14">
    <w:abstractNumId w:val="2"/>
  </w:num>
  <w:num w:numId="15">
    <w:abstractNumId w:val="19"/>
  </w:num>
  <w:num w:numId="16">
    <w:abstractNumId w:val="26"/>
  </w:num>
  <w:num w:numId="17">
    <w:abstractNumId w:val="21"/>
  </w:num>
  <w:num w:numId="18">
    <w:abstractNumId w:val="16"/>
  </w:num>
  <w:num w:numId="19">
    <w:abstractNumId w:val="4"/>
  </w:num>
  <w:num w:numId="20">
    <w:abstractNumId w:val="24"/>
  </w:num>
  <w:num w:numId="21">
    <w:abstractNumId w:val="6"/>
  </w:num>
  <w:num w:numId="22">
    <w:abstractNumId w:val="36"/>
  </w:num>
  <w:num w:numId="23">
    <w:abstractNumId w:val="30"/>
  </w:num>
  <w:num w:numId="24">
    <w:abstractNumId w:val="40"/>
  </w:num>
  <w:num w:numId="25">
    <w:abstractNumId w:val="27"/>
  </w:num>
  <w:num w:numId="26">
    <w:abstractNumId w:val="18"/>
  </w:num>
  <w:num w:numId="27">
    <w:abstractNumId w:val="37"/>
  </w:num>
  <w:num w:numId="28">
    <w:abstractNumId w:val="15"/>
  </w:num>
  <w:num w:numId="29">
    <w:abstractNumId w:val="12"/>
  </w:num>
  <w:num w:numId="30">
    <w:abstractNumId w:val="3"/>
  </w:num>
  <w:num w:numId="31">
    <w:abstractNumId w:val="9"/>
  </w:num>
  <w:num w:numId="32">
    <w:abstractNumId w:val="7"/>
  </w:num>
  <w:num w:numId="33">
    <w:abstractNumId w:val="29"/>
  </w:num>
  <w:num w:numId="34">
    <w:abstractNumId w:val="23"/>
  </w:num>
  <w:num w:numId="35">
    <w:abstractNumId w:val="43"/>
  </w:num>
  <w:num w:numId="36">
    <w:abstractNumId w:val="8"/>
  </w:num>
  <w:num w:numId="37">
    <w:abstractNumId w:val="38"/>
  </w:num>
  <w:num w:numId="38">
    <w:abstractNumId w:val="44"/>
  </w:num>
  <w:num w:numId="39">
    <w:abstractNumId w:val="33"/>
  </w:num>
  <w:num w:numId="40">
    <w:abstractNumId w:val="10"/>
  </w:num>
  <w:num w:numId="41">
    <w:abstractNumId w:val="41"/>
  </w:num>
  <w:num w:numId="42">
    <w:abstractNumId w:val="14"/>
  </w:num>
  <w:num w:numId="43">
    <w:abstractNumId w:val="42"/>
  </w:num>
  <w:num w:numId="44">
    <w:abstractNumId w:val="2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02CDE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6F8E"/>
    <w:rsid w:val="00071013"/>
    <w:rsid w:val="00071E3E"/>
    <w:rsid w:val="00072490"/>
    <w:rsid w:val="0007255A"/>
    <w:rsid w:val="00072B9E"/>
    <w:rsid w:val="00073C25"/>
    <w:rsid w:val="000779F8"/>
    <w:rsid w:val="00086645"/>
    <w:rsid w:val="000866B9"/>
    <w:rsid w:val="0009526F"/>
    <w:rsid w:val="00096BD7"/>
    <w:rsid w:val="000A3D50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20D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4BC6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204176"/>
    <w:rsid w:val="0020734A"/>
    <w:rsid w:val="002126A7"/>
    <w:rsid w:val="00212791"/>
    <w:rsid w:val="00214553"/>
    <w:rsid w:val="00214D4D"/>
    <w:rsid w:val="0021626D"/>
    <w:rsid w:val="00216ED8"/>
    <w:rsid w:val="00217EC0"/>
    <w:rsid w:val="00220701"/>
    <w:rsid w:val="00220DC9"/>
    <w:rsid w:val="00223411"/>
    <w:rsid w:val="002322B2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1D2A"/>
    <w:rsid w:val="00293885"/>
    <w:rsid w:val="0029646C"/>
    <w:rsid w:val="002970FA"/>
    <w:rsid w:val="002A1BAD"/>
    <w:rsid w:val="002A3126"/>
    <w:rsid w:val="002A715F"/>
    <w:rsid w:val="002B0CE2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4585E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4B1B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7785"/>
    <w:rsid w:val="005411CB"/>
    <w:rsid w:val="005434A3"/>
    <w:rsid w:val="00552213"/>
    <w:rsid w:val="00553736"/>
    <w:rsid w:val="00554566"/>
    <w:rsid w:val="00554C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A0A04"/>
    <w:rsid w:val="005A1808"/>
    <w:rsid w:val="005B1392"/>
    <w:rsid w:val="005B3C61"/>
    <w:rsid w:val="005B51AB"/>
    <w:rsid w:val="005D0574"/>
    <w:rsid w:val="005D259C"/>
    <w:rsid w:val="005E38BC"/>
    <w:rsid w:val="005E5127"/>
    <w:rsid w:val="005E7B4E"/>
    <w:rsid w:val="005E7D14"/>
    <w:rsid w:val="005F0EF4"/>
    <w:rsid w:val="005F1A7F"/>
    <w:rsid w:val="005F352A"/>
    <w:rsid w:val="005F7CDE"/>
    <w:rsid w:val="00601691"/>
    <w:rsid w:val="0060423E"/>
    <w:rsid w:val="006070F9"/>
    <w:rsid w:val="00615E65"/>
    <w:rsid w:val="00616764"/>
    <w:rsid w:val="00617376"/>
    <w:rsid w:val="00636B0C"/>
    <w:rsid w:val="0064004C"/>
    <w:rsid w:val="006416FB"/>
    <w:rsid w:val="006417F5"/>
    <w:rsid w:val="00642562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6A03"/>
    <w:rsid w:val="006D7305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3CF0"/>
    <w:rsid w:val="0070650B"/>
    <w:rsid w:val="00712093"/>
    <w:rsid w:val="007218A6"/>
    <w:rsid w:val="0072268B"/>
    <w:rsid w:val="0073406F"/>
    <w:rsid w:val="00735047"/>
    <w:rsid w:val="007354CD"/>
    <w:rsid w:val="00741FEB"/>
    <w:rsid w:val="00745BD9"/>
    <w:rsid w:val="00751720"/>
    <w:rsid w:val="00751D8F"/>
    <w:rsid w:val="00751FA7"/>
    <w:rsid w:val="0075637A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29E0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73343"/>
    <w:rsid w:val="00876CCF"/>
    <w:rsid w:val="00880B6C"/>
    <w:rsid w:val="00881D23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13A7"/>
    <w:rsid w:val="00922280"/>
    <w:rsid w:val="009247EF"/>
    <w:rsid w:val="00925961"/>
    <w:rsid w:val="00926BC8"/>
    <w:rsid w:val="00930CAB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655D2"/>
    <w:rsid w:val="00972418"/>
    <w:rsid w:val="00972823"/>
    <w:rsid w:val="0097670D"/>
    <w:rsid w:val="00984D44"/>
    <w:rsid w:val="00985AE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53136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5760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4277"/>
    <w:rsid w:val="00BD6B5D"/>
    <w:rsid w:val="00BD763F"/>
    <w:rsid w:val="00BE154B"/>
    <w:rsid w:val="00BE2EC8"/>
    <w:rsid w:val="00BE5248"/>
    <w:rsid w:val="00BE5A9E"/>
    <w:rsid w:val="00BE619C"/>
    <w:rsid w:val="00BF1B4A"/>
    <w:rsid w:val="00BF254D"/>
    <w:rsid w:val="00BF3F82"/>
    <w:rsid w:val="00BF4D51"/>
    <w:rsid w:val="00BF4F81"/>
    <w:rsid w:val="00BF533E"/>
    <w:rsid w:val="00BF59EE"/>
    <w:rsid w:val="00C026A2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6BD2"/>
    <w:rsid w:val="00CE7293"/>
    <w:rsid w:val="00CE7709"/>
    <w:rsid w:val="00CF784E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F1BCA"/>
    <w:rsid w:val="00E006F9"/>
    <w:rsid w:val="00E015E5"/>
    <w:rsid w:val="00E02961"/>
    <w:rsid w:val="00E035FD"/>
    <w:rsid w:val="00E0403A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05D3"/>
    <w:rsid w:val="00EF3D97"/>
    <w:rsid w:val="00F01C19"/>
    <w:rsid w:val="00F04FF3"/>
    <w:rsid w:val="00F0773F"/>
    <w:rsid w:val="00F07909"/>
    <w:rsid w:val="00F12974"/>
    <w:rsid w:val="00F15E70"/>
    <w:rsid w:val="00F1629E"/>
    <w:rsid w:val="00F26C22"/>
    <w:rsid w:val="00F27670"/>
    <w:rsid w:val="00F3306D"/>
    <w:rsid w:val="00F34B3F"/>
    <w:rsid w:val="00F36C84"/>
    <w:rsid w:val="00F37CFA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636D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,"/>
  <w:listSeparator w:val=";"/>
  <w15:docId w15:val="{BB8DB87B-696D-48C2-8FA3-E149E67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DE27-F508-4D31-B01C-B0A3220E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4A80F9C0</Template>
  <TotalTime>4</TotalTime>
  <Pages>20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8</cp:revision>
  <cp:lastPrinted>2021-03-26T08:29:00Z</cp:lastPrinted>
  <dcterms:created xsi:type="dcterms:W3CDTF">2022-12-23T13:08:00Z</dcterms:created>
  <dcterms:modified xsi:type="dcterms:W3CDTF">2024-01-24T07:24:00Z</dcterms:modified>
</cp:coreProperties>
</file>